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DECC" w14:textId="671F9C05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 xml:space="preserve">Business Name: </w:t>
      </w:r>
      <w:sdt>
        <w:sdtPr>
          <w:id w:val="1616555449"/>
          <w:placeholder>
            <w:docPart w:val="DefaultPlaceholder_-1854013440"/>
          </w:placeholder>
          <w:showingPlcHdr/>
        </w:sdtPr>
        <w:sdtEndPr/>
        <w:sdtContent>
          <w:r w:rsidR="006E2603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2CFF0091" w14:textId="08B6B583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Business Address: Number, Street, City, State/Province/Country, Postal Code</w:t>
      </w:r>
      <w:r w:rsidR="00D84D99" w:rsidRPr="00FA3BB0">
        <w:t>:</w:t>
      </w:r>
      <w:r w:rsidR="00F81C87">
        <w:t xml:space="preserve"> </w:t>
      </w:r>
      <w:sdt>
        <w:sdtPr>
          <w:id w:val="-1475061458"/>
          <w:placeholder>
            <w:docPart w:val="DefaultPlaceholder_-1854013440"/>
          </w:placeholder>
          <w:showingPlcHdr/>
        </w:sdtPr>
        <w:sdtEndPr/>
        <w:sdtContent>
          <w:r w:rsidR="00D84D99" w:rsidRPr="00F81C87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4DC586F4" w14:textId="4FCEECCB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Time Zone</w:t>
      </w:r>
      <w:r w:rsidR="00507E23" w:rsidRPr="00FA3BB0">
        <w:t xml:space="preserve">: </w:t>
      </w:r>
      <w:sdt>
        <w:sdtPr>
          <w:id w:val="-1076971704"/>
          <w:placeholder>
            <w:docPart w:val="DefaultPlaceholder_-1854013440"/>
          </w:placeholder>
          <w:showingPlcHdr/>
        </w:sdtPr>
        <w:sdtEndPr/>
        <w:sdtContent>
          <w:r w:rsidR="00507E23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2DD71509" w14:textId="5B494DD1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SIC Code</w:t>
      </w:r>
      <w:r w:rsidR="009E2D36" w:rsidRPr="00FA3BB0">
        <w:t xml:space="preserve">:    </w:t>
      </w:r>
      <w:sdt>
        <w:sdtPr>
          <w:id w:val="-241483958"/>
          <w:placeholder>
            <w:docPart w:val="C23CF7934E4143588A7BE73A31059988"/>
          </w:placeholder>
          <w:showingPlcHdr/>
        </w:sdtPr>
        <w:sdtEndPr/>
        <w:sdtContent>
          <w:r w:rsidR="009E2D36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2F4EBE4E" w14:textId="2747BDD4" w:rsidR="000844A9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NAICS Code</w:t>
      </w:r>
      <w:r w:rsidR="009E2D36" w:rsidRPr="00FA3BB0">
        <w:t xml:space="preserve">: </w:t>
      </w:r>
      <w:sdt>
        <w:sdtPr>
          <w:id w:val="977263171"/>
          <w:placeholder>
            <w:docPart w:val="C9ED602BB275495BAFACDFC199CBC87E"/>
          </w:placeholder>
          <w:showingPlcHdr/>
        </w:sdtPr>
        <w:sdtEndPr/>
        <w:sdtContent>
          <w:r w:rsidR="009E2D36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064A29F6" w14:textId="3BBB12EE" w:rsidR="00FA3BB0" w:rsidRDefault="00FA3BB0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DUN’s Number</w:t>
      </w:r>
      <w:r>
        <w:t xml:space="preserve">: </w:t>
      </w:r>
      <w:sdt>
        <w:sdtPr>
          <w:id w:val="-1363587638"/>
          <w:placeholder>
            <w:docPart w:val="9145FA735C424FF38346B88F4F2D9878"/>
          </w:placeholder>
          <w:showingPlcHdr/>
        </w:sdtPr>
        <w:sdtEndPr/>
        <w:sdtContent>
          <w:r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</w:p>
    <w:p w14:paraId="43879465" w14:textId="77777777" w:rsidR="00501B96" w:rsidRPr="00FA3BB0" w:rsidRDefault="00501B96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 xml:space="preserve">State Business License Number </w:t>
      </w:r>
      <w:r w:rsidRPr="00501B96">
        <w:rPr>
          <w:sz w:val="12"/>
          <w:szCs w:val="12"/>
        </w:rPr>
        <w:t>(Please include a copy of your Business License with your submission)</w:t>
      </w:r>
      <w:r w:rsidRPr="00FA3BB0">
        <w:t xml:space="preserve">: </w:t>
      </w:r>
      <w:sdt>
        <w:sdtPr>
          <w:id w:val="-1472046583"/>
          <w:placeholder>
            <w:docPart w:val="FBDD0587D71B46B8B297701068083DF6"/>
          </w:placeholder>
          <w:showingPlcHdr/>
        </w:sdtPr>
        <w:sdtEndPr/>
        <w:sdtContent>
          <w:r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4354BD3C" w14:textId="47DC6341" w:rsidR="00501B96" w:rsidRPr="00FA3BB0" w:rsidRDefault="00501B96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 xml:space="preserve">Seller’s Permit </w:t>
      </w:r>
      <w:r w:rsidRPr="00501B96">
        <w:rPr>
          <w:sz w:val="12"/>
          <w:szCs w:val="12"/>
        </w:rPr>
        <w:t>(Please include a copy of your city or municipal Seller’s Permit with your submission)</w:t>
      </w:r>
      <w:r w:rsidRPr="00FA3BB0">
        <w:t xml:space="preserve">: </w:t>
      </w:r>
      <w:sdt>
        <w:sdtPr>
          <w:id w:val="-1176799891"/>
          <w:placeholder>
            <w:docPart w:val="DC1EFB2D5EC047F880740EDCE97FAAD6"/>
          </w:placeholder>
          <w:showingPlcHdr/>
        </w:sdtPr>
        <w:sdtEndPr/>
        <w:sdtContent>
          <w:r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24EC78C5" w14:textId="77777777" w:rsidR="00501B96" w:rsidRPr="00FA3BB0" w:rsidRDefault="00501B96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Contractor ID Number and State Issued</w:t>
      </w:r>
      <w:r>
        <w:t xml:space="preserve">: </w:t>
      </w:r>
      <w:sdt>
        <w:sdtPr>
          <w:id w:val="1156495648"/>
          <w:placeholder>
            <w:docPart w:val="052EC403694F448B8DE86F04B29E1B59"/>
          </w:placeholder>
          <w:showingPlcHdr/>
        </w:sdtPr>
        <w:sdtEndPr/>
        <w:sdtContent>
          <w:r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7AE78D79" w14:textId="4FE74907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Annual Volume</w:t>
      </w:r>
      <w:r w:rsidR="009E2D36" w:rsidRPr="00FA3BB0">
        <w:t xml:space="preserve">: </w:t>
      </w:r>
      <w:sdt>
        <w:sdtPr>
          <w:id w:val="586814871"/>
          <w:placeholder>
            <w:docPart w:val="641F6BA6654D451CB02D12530427B23B"/>
          </w:placeholder>
          <w:showingPlcHdr/>
        </w:sdtPr>
        <w:sdtEndPr/>
        <w:sdtContent>
          <w:r w:rsidR="009E2D36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202B64AD" w14:textId="614268BE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Number of Employees</w:t>
      </w:r>
      <w:r w:rsidR="00E0771B" w:rsidRPr="00FA3BB0">
        <w:t xml:space="preserve">: </w:t>
      </w:r>
      <w:sdt>
        <w:sdtPr>
          <w:id w:val="-909929601"/>
          <w:placeholder>
            <w:docPart w:val="FB37813CD14D4860B623684588E916A2"/>
          </w:placeholder>
          <w:showingPlcHdr/>
        </w:sdtPr>
        <w:sdtEndPr/>
        <w:sdtContent>
          <w:r w:rsidR="00E0771B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3BC2154B" w14:textId="3347830F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 xml:space="preserve">Tax ID – TIN and/or EIN, VAT, GSI, JCT, PST, or EOIR (Please include copy of W-9 or tax registration documents) </w:t>
      </w:r>
      <w:r w:rsidR="00E0771B" w:rsidRPr="00FA3BB0">
        <w:t xml:space="preserve"> </w:t>
      </w:r>
      <w:sdt>
        <w:sdtPr>
          <w:id w:val="-733623875"/>
          <w:placeholder>
            <w:docPart w:val="94A6102F6BC34B3591358EF1194654B4"/>
          </w:placeholder>
          <w:showingPlcHdr/>
        </w:sdtPr>
        <w:sdtEndPr/>
        <w:sdtContent>
          <w:r w:rsidR="00E0771B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1FB7ACEC" w14:textId="3907A375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 xml:space="preserve">1099 Eligible – (Y/N) </w:t>
      </w:r>
      <w:r w:rsidRPr="00501B96">
        <w:rPr>
          <w:sz w:val="12"/>
          <w:szCs w:val="12"/>
        </w:rPr>
        <w:t>(If “Y” please provide state or municipal tax exemption permit or documentation)</w:t>
      </w:r>
      <w:r w:rsidR="00E0771B" w:rsidRPr="00FA3BB0">
        <w:t xml:space="preserve">: </w:t>
      </w:r>
      <w:sdt>
        <w:sdtPr>
          <w:id w:val="-2122449388"/>
          <w:placeholder>
            <w:docPart w:val="B69B4D351DB94B5F8CD7160D03EB0AB6"/>
          </w:placeholder>
          <w:showingPlcHdr/>
        </w:sdtPr>
        <w:sdtEndPr/>
        <w:sdtContent>
          <w:r w:rsidR="00E0771B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6471A8EF" w14:textId="0E3FCA80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State of Incorporation</w:t>
      </w:r>
      <w:r w:rsidR="00E0771B" w:rsidRPr="00FA3BB0">
        <w:t>:</w:t>
      </w:r>
      <w:r w:rsidRPr="00FA3BB0">
        <w:t xml:space="preserve"> </w:t>
      </w:r>
      <w:sdt>
        <w:sdtPr>
          <w:id w:val="-548766325"/>
          <w:placeholder>
            <w:docPart w:val="564BF648DA1B4B6DAD2C303C43038D3E"/>
          </w:placeholder>
          <w:showingPlcHdr/>
        </w:sdtPr>
        <w:sdtEndPr/>
        <w:sdtContent>
          <w:r w:rsidR="00E0771B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7B47EED4" w14:textId="77777777" w:rsidR="00594BA2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State Business Registration ID Number</w:t>
      </w:r>
      <w:r w:rsidR="00E0771B" w:rsidRPr="00FA3BB0">
        <w:t xml:space="preserve">: </w:t>
      </w:r>
      <w:sdt>
        <w:sdtPr>
          <w:id w:val="1805352711"/>
          <w:placeholder>
            <w:docPart w:val="A5A519F40609481383DAE609DC302D02"/>
          </w:placeholder>
          <w:showingPlcHdr/>
        </w:sdtPr>
        <w:sdtEndPr/>
        <w:sdtContent>
          <w:r w:rsidR="00E0771B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</w:p>
    <w:p w14:paraId="09FDBBE0" w14:textId="06FEE29A" w:rsidR="000844A9" w:rsidRPr="00594BA2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Electronic Bank Details –</w:t>
      </w:r>
      <w:r w:rsidR="00BE69C9">
        <w:t xml:space="preserve"> </w:t>
      </w:r>
      <w:r w:rsidRPr="00FA3BB0">
        <w:t>(Account #, Routing #, SWIFT)</w:t>
      </w:r>
      <w:r w:rsidR="003438A3">
        <w:t xml:space="preserve"> </w:t>
      </w:r>
      <w:r w:rsidRPr="00594BA2">
        <w:rPr>
          <w:sz w:val="14"/>
          <w:szCs w:val="14"/>
        </w:rPr>
        <w:t>PLEASE PROVIDE</w:t>
      </w:r>
      <w:r w:rsidR="002C26C2" w:rsidRPr="00594BA2">
        <w:rPr>
          <w:sz w:val="14"/>
          <w:szCs w:val="14"/>
        </w:rPr>
        <w:t xml:space="preserve"> ELECTRONIC</w:t>
      </w:r>
      <w:r w:rsidRPr="00594BA2">
        <w:rPr>
          <w:sz w:val="14"/>
          <w:szCs w:val="14"/>
        </w:rPr>
        <w:t xml:space="preserve"> BANKING INFORMATION ON COMPANY OR BANK LETTERHEAD AND INCLUDE WITH THIS INFORMATION</w:t>
      </w:r>
    </w:p>
    <w:p w14:paraId="661D31C0" w14:textId="08E0A9AA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Currency (USD, GDP, EUR)</w:t>
      </w:r>
      <w:r w:rsidR="002C26C2">
        <w:t xml:space="preserve">; </w:t>
      </w:r>
      <w:sdt>
        <w:sdtPr>
          <w:id w:val="-1526479102"/>
          <w:placeholder>
            <w:docPart w:val="D4CC4CF5FB3B4FFCBCC36309F9CDAB89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090A92FE" w14:textId="573F8942" w:rsidR="000844A9" w:rsidRPr="002C26C2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Payment Terms (Evoque Prefers NET-</w:t>
      </w:r>
      <w:proofErr w:type="gramStart"/>
      <w:r w:rsidRPr="00FA3BB0">
        <w:t>60 day</w:t>
      </w:r>
      <w:proofErr w:type="gramEnd"/>
      <w:r w:rsidRPr="00FA3BB0">
        <w:t xml:space="preserve"> Payment Terms)</w:t>
      </w:r>
      <w:r w:rsidR="002C26C2">
        <w:t>:</w:t>
      </w:r>
      <w:r w:rsidR="002C26C2" w:rsidRPr="002C26C2">
        <w:t xml:space="preserve"> </w:t>
      </w:r>
      <w:sdt>
        <w:sdtPr>
          <w:id w:val="-1054692737"/>
          <w:placeholder>
            <w:docPart w:val="C0F02371AE024947B0422C414867880D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</w:p>
    <w:p w14:paraId="75B5DC35" w14:textId="1DB25FB9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Accounts Receivable Contact Name</w:t>
      </w:r>
      <w:r w:rsidR="002C26C2">
        <w:t xml:space="preserve">: </w:t>
      </w:r>
      <w:sdt>
        <w:sdtPr>
          <w:id w:val="1132758276"/>
          <w:placeholder>
            <w:docPart w:val="14DD6ECAE8694A0C872F48CC7DE64D42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="002C26C2">
        <w:t xml:space="preserve"> </w:t>
      </w:r>
    </w:p>
    <w:p w14:paraId="5CCDD776" w14:textId="4730FBAF" w:rsidR="000844A9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Accounts Receivable Phone Number and Fax Number</w:t>
      </w:r>
      <w:r w:rsidR="002C26C2">
        <w:t xml:space="preserve">: </w:t>
      </w:r>
      <w:sdt>
        <w:sdtPr>
          <w:id w:val="1883816372"/>
          <w:placeholder>
            <w:docPart w:val="F1B4B54422CA4FDC917C346EE75C3703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342C8931" w14:textId="77777777" w:rsidR="009A2D44" w:rsidRPr="00FA3BB0" w:rsidRDefault="009A2D44" w:rsidP="009A2D44">
      <w:pPr>
        <w:pStyle w:val="Signature"/>
        <w:spacing w:before="240" w:after="480" w:line="480" w:lineRule="auto"/>
        <w:ind w:left="360"/>
      </w:pPr>
    </w:p>
    <w:p w14:paraId="5FCFAD98" w14:textId="3C91F167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Accounts Receivable Email Address</w:t>
      </w:r>
      <w:r w:rsidR="002C26C2">
        <w:t xml:space="preserve">: </w:t>
      </w:r>
      <w:sdt>
        <w:sdtPr>
          <w:id w:val="1452207293"/>
          <w:placeholder>
            <w:docPart w:val="0B014557B16D4D96BA5D26090C63B0E4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3D43975B" w14:textId="4E88EDC1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lastRenderedPageBreak/>
        <w:t>Accounts Receivable Address: Number, Street, City, State/Province/Country, Postal Code</w:t>
      </w:r>
      <w:r w:rsidR="002C26C2">
        <w:t xml:space="preserve">: </w:t>
      </w:r>
      <w:sdt>
        <w:sdtPr>
          <w:id w:val="-1900581828"/>
          <w:placeholder>
            <w:docPart w:val="6C0A017EF3BD4B108A7EF3486D0CD7AC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6512508D" w14:textId="6F3DA1E4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Account Manager Name</w:t>
      </w:r>
      <w:r w:rsidR="002C26C2">
        <w:t xml:space="preserve">: </w:t>
      </w:r>
      <w:sdt>
        <w:sdtPr>
          <w:id w:val="421154305"/>
          <w:placeholder>
            <w:docPart w:val="9267AAAE6F514334A99483E2F475B5F4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0AA930E7" w14:textId="1650C079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Account Manager Telephone (Office and Cell)</w:t>
      </w:r>
      <w:r w:rsidR="002C26C2">
        <w:t xml:space="preserve">: </w:t>
      </w:r>
      <w:sdt>
        <w:sdtPr>
          <w:id w:val="-2015838848"/>
          <w:placeholder>
            <w:docPart w:val="28D35229FD894012A1FF0B82739636FC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17C5D52D" w14:textId="5E4D5801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Account Manager Email</w:t>
      </w:r>
      <w:r w:rsidR="002C26C2">
        <w:t xml:space="preserve">: </w:t>
      </w:r>
      <w:sdt>
        <w:sdtPr>
          <w:id w:val="-1738092305"/>
          <w:placeholder>
            <w:docPart w:val="857C2236B26144B78BAD9FDA661382A8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1B8FEF39" w14:textId="31712B2D" w:rsidR="000844A9" w:rsidRPr="00FA3BB0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Account Manager Address: Number, Street, City, State/Province/Country, Postal Code</w:t>
      </w:r>
      <w:r w:rsidR="002C26C2">
        <w:t xml:space="preserve">: </w:t>
      </w:r>
      <w:sdt>
        <w:sdtPr>
          <w:id w:val="-1297297185"/>
          <w:placeholder>
            <w:docPart w:val="3E9962F4AE96425CBA4AFBFE3873F3A1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p w14:paraId="494B4879" w14:textId="1A25DCCB" w:rsidR="00A36AA2" w:rsidRDefault="000844A9" w:rsidP="009A2D44">
      <w:pPr>
        <w:pStyle w:val="Signature"/>
        <w:numPr>
          <w:ilvl w:val="0"/>
          <w:numId w:val="33"/>
        </w:numPr>
        <w:spacing w:before="240" w:after="480" w:line="480" w:lineRule="auto"/>
      </w:pPr>
      <w:r w:rsidRPr="00FA3BB0">
        <w:t>Account Manager Time Zone</w:t>
      </w:r>
      <w:r w:rsidR="002C26C2">
        <w:t xml:space="preserve">: </w:t>
      </w:r>
      <w:sdt>
        <w:sdtPr>
          <w:id w:val="-1050457520"/>
          <w:placeholder>
            <w:docPart w:val="7E7D0ED2249148DF9DCB6FE43A88D453"/>
          </w:placeholder>
          <w:showingPlcHdr/>
        </w:sdtPr>
        <w:sdtEndPr/>
        <w:sdtContent>
          <w:r w:rsidR="002C26C2" w:rsidRPr="00FA3BB0">
            <w:rPr>
              <w:rStyle w:val="PlaceholderText"/>
              <w:rFonts w:ascii="Lato" w:hAnsi="Lato"/>
              <w:b w:val="0"/>
              <w:bCs w:val="0"/>
              <w:sz w:val="18"/>
              <w:szCs w:val="18"/>
            </w:rPr>
            <w:t>Click or tap here to enter text.</w:t>
          </w:r>
        </w:sdtContent>
      </w:sdt>
      <w:r w:rsidRPr="00FA3BB0">
        <w:tab/>
      </w:r>
    </w:p>
    <w:sectPr w:rsidR="00A36AA2" w:rsidSect="00B1599A">
      <w:headerReference w:type="default" r:id="rId11"/>
      <w:footerReference w:type="default" r:id="rId12"/>
      <w:pgSz w:w="12240" w:h="15840"/>
      <w:pgMar w:top="90" w:right="720" w:bottom="270" w:left="720" w:header="720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16755" w14:textId="77777777" w:rsidR="00B1599A" w:rsidRDefault="00B1599A" w:rsidP="007724CA">
      <w:pPr>
        <w:spacing w:before="0" w:after="0"/>
      </w:pPr>
      <w:r>
        <w:separator/>
      </w:r>
    </w:p>
  </w:endnote>
  <w:endnote w:type="continuationSeparator" w:id="0">
    <w:p w14:paraId="2B80FB91" w14:textId="77777777" w:rsidR="00B1599A" w:rsidRDefault="00B1599A" w:rsidP="007724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rlow"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92ED" w14:textId="20E89DCB" w:rsidR="006E4341" w:rsidRDefault="009A2D44" w:rsidP="009A2D44">
    <w:pPr>
      <w:pStyle w:val="Footer"/>
      <w:tabs>
        <w:tab w:val="clear" w:pos="9360"/>
      </w:tabs>
      <w:rPr>
        <w:b/>
        <w:bCs/>
      </w:rPr>
    </w:pPr>
    <w:r>
      <w:t>Vendor Info – Rev. 2 – 10.11.2022</w:t>
    </w:r>
    <w:r>
      <w:tab/>
    </w:r>
    <w:r>
      <w:tab/>
      <w:t xml:space="preserve">                                                                                 </w:t>
    </w:r>
    <w:sdt>
      <w:sdtPr>
        <w:id w:val="-112090839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E4341">
          <w:fldChar w:fldCharType="begin"/>
        </w:r>
        <w:r w:rsidR="006E4341">
          <w:instrText xml:space="preserve"> PAGE   \* MERGEFORMAT </w:instrText>
        </w:r>
        <w:r w:rsidR="006E4341">
          <w:fldChar w:fldCharType="separate"/>
        </w:r>
        <w:r w:rsidR="006E4341">
          <w:t>3</w:t>
        </w:r>
        <w:r w:rsidR="006E4341">
          <w:rPr>
            <w:b/>
            <w:bCs/>
            <w:noProof/>
          </w:rPr>
          <w:fldChar w:fldCharType="end"/>
        </w:r>
        <w:r w:rsidR="006E4341">
          <w:rPr>
            <w:b/>
            <w:bCs/>
          </w:rPr>
          <w:t xml:space="preserve"> | </w:t>
        </w:r>
        <w:r w:rsidR="006E4341">
          <w:rPr>
            <w:color w:val="7F7F7F" w:themeColor="background1" w:themeShade="7F"/>
            <w:spacing w:val="60"/>
          </w:rPr>
          <w:t>Page</w:t>
        </w:r>
      </w:sdtContent>
    </w:sdt>
  </w:p>
  <w:p w14:paraId="2DCAC59C" w14:textId="3BB3003A" w:rsidR="007724CA" w:rsidRDefault="007724CA" w:rsidP="006E4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F824" w14:textId="77777777" w:rsidR="00B1599A" w:rsidRDefault="00B1599A" w:rsidP="007724CA">
      <w:pPr>
        <w:spacing w:before="0" w:after="0"/>
      </w:pPr>
      <w:r>
        <w:separator/>
      </w:r>
    </w:p>
  </w:footnote>
  <w:footnote w:type="continuationSeparator" w:id="0">
    <w:p w14:paraId="3FC32F22" w14:textId="77777777" w:rsidR="00B1599A" w:rsidRDefault="00B1599A" w:rsidP="007724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AD23" w14:textId="753C527E" w:rsidR="00FF4589" w:rsidRPr="005D6246" w:rsidRDefault="00AB0838" w:rsidP="005D6246">
    <w:pPr>
      <w:spacing w:before="0" w:after="0"/>
      <w:ind w:left="0"/>
      <w:jc w:val="center"/>
      <w:rPr>
        <w:rFonts w:ascii="Lato" w:hAnsi="Lato"/>
        <w:b/>
        <w:color w:val="D9D9D9" w:themeColor="background1" w:themeShade="D9"/>
        <w:sz w:val="32"/>
        <w:szCs w:val="32"/>
      </w:rPr>
    </w:pPr>
    <w:r w:rsidRPr="005D6246">
      <w:rPr>
        <w:rFonts w:ascii="Lato" w:hAnsi="Lato"/>
        <w:b/>
        <w:color w:val="A6A6A6" w:themeColor="background1" w:themeShade="A6"/>
        <w:sz w:val="32"/>
        <w:szCs w:val="32"/>
      </w:rPr>
      <w:t>VENDOR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564D"/>
    <w:multiLevelType w:val="multilevel"/>
    <w:tmpl w:val="FB1C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F58FB"/>
    <w:multiLevelType w:val="multilevel"/>
    <w:tmpl w:val="E19A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A2A77"/>
    <w:multiLevelType w:val="multilevel"/>
    <w:tmpl w:val="99083C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D7E37"/>
    <w:multiLevelType w:val="multilevel"/>
    <w:tmpl w:val="A6F4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B1AC9"/>
    <w:multiLevelType w:val="hybridMultilevel"/>
    <w:tmpl w:val="8F984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F337E4"/>
    <w:multiLevelType w:val="multilevel"/>
    <w:tmpl w:val="C0B2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C2AE0"/>
    <w:multiLevelType w:val="multilevel"/>
    <w:tmpl w:val="F9BC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968E5"/>
    <w:multiLevelType w:val="multilevel"/>
    <w:tmpl w:val="EAB2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73265">
    <w:abstractNumId w:val="1"/>
    <w:lvlOverride w:ilvl="0">
      <w:startOverride w:val="1"/>
    </w:lvlOverride>
  </w:num>
  <w:num w:numId="2" w16cid:durableId="1525754046">
    <w:abstractNumId w:val="1"/>
    <w:lvlOverride w:ilvl="0"/>
    <w:lvlOverride w:ilvl="1">
      <w:startOverride w:val="1"/>
    </w:lvlOverride>
  </w:num>
  <w:num w:numId="3" w16cid:durableId="1967350359">
    <w:abstractNumId w:val="1"/>
    <w:lvlOverride w:ilvl="0"/>
    <w:lvlOverride w:ilvl="1"/>
    <w:lvlOverride w:ilvl="2">
      <w:startOverride w:val="1"/>
    </w:lvlOverride>
  </w:num>
  <w:num w:numId="4" w16cid:durableId="77099570">
    <w:abstractNumId w:val="7"/>
    <w:lvlOverride w:ilvl="0">
      <w:startOverride w:val="9"/>
    </w:lvlOverride>
  </w:num>
  <w:num w:numId="5" w16cid:durableId="1924684568">
    <w:abstractNumId w:val="7"/>
    <w:lvlOverride w:ilvl="0"/>
    <w:lvlOverride w:ilvl="1">
      <w:startOverride w:val="1"/>
    </w:lvlOverride>
  </w:num>
  <w:num w:numId="6" w16cid:durableId="1927416117">
    <w:abstractNumId w:val="7"/>
    <w:lvlOverride w:ilvl="0"/>
    <w:lvlOverride w:ilvl="1">
      <w:startOverride w:val="1"/>
    </w:lvlOverride>
  </w:num>
  <w:num w:numId="7" w16cid:durableId="1056200890">
    <w:abstractNumId w:val="7"/>
    <w:lvlOverride w:ilvl="0"/>
    <w:lvlOverride w:ilvl="1">
      <w:startOverride w:val="1"/>
    </w:lvlOverride>
  </w:num>
  <w:num w:numId="8" w16cid:durableId="276067501">
    <w:abstractNumId w:val="7"/>
    <w:lvlOverride w:ilvl="0"/>
    <w:lvlOverride w:ilvl="1"/>
    <w:lvlOverride w:ilvl="2">
      <w:startOverride w:val="1"/>
    </w:lvlOverride>
  </w:num>
  <w:num w:numId="9" w16cid:durableId="1030303037">
    <w:abstractNumId w:val="7"/>
    <w:lvlOverride w:ilvl="0"/>
    <w:lvlOverride w:ilvl="1">
      <w:startOverride w:val="1"/>
    </w:lvlOverride>
    <w:lvlOverride w:ilvl="2"/>
  </w:num>
  <w:num w:numId="10" w16cid:durableId="1650473393">
    <w:abstractNumId w:val="3"/>
    <w:lvlOverride w:ilvl="0">
      <w:startOverride w:val="1"/>
    </w:lvlOverride>
  </w:num>
  <w:num w:numId="11" w16cid:durableId="903950079">
    <w:abstractNumId w:val="3"/>
    <w:lvlOverride w:ilvl="0"/>
    <w:lvlOverride w:ilvl="1">
      <w:startOverride w:val="1"/>
    </w:lvlOverride>
  </w:num>
  <w:num w:numId="12" w16cid:durableId="1532037337">
    <w:abstractNumId w:val="3"/>
    <w:lvlOverride w:ilvl="0"/>
    <w:lvlOverride w:ilvl="1">
      <w:startOverride w:val="1"/>
    </w:lvlOverride>
  </w:num>
  <w:num w:numId="13" w16cid:durableId="1047531959">
    <w:abstractNumId w:val="3"/>
    <w:lvlOverride w:ilvl="0"/>
    <w:lvlOverride w:ilvl="1">
      <w:startOverride w:val="1"/>
    </w:lvlOverride>
  </w:num>
  <w:num w:numId="14" w16cid:durableId="1307470080">
    <w:abstractNumId w:val="5"/>
    <w:lvlOverride w:ilvl="0">
      <w:startOverride w:val="1"/>
    </w:lvlOverride>
  </w:num>
  <w:num w:numId="15" w16cid:durableId="226890083">
    <w:abstractNumId w:val="5"/>
    <w:lvlOverride w:ilvl="0"/>
    <w:lvlOverride w:ilvl="1">
      <w:startOverride w:val="1"/>
    </w:lvlOverride>
  </w:num>
  <w:num w:numId="16" w16cid:durableId="840438385">
    <w:abstractNumId w:val="5"/>
    <w:lvlOverride w:ilvl="0"/>
    <w:lvlOverride w:ilvl="1">
      <w:startOverride w:val="1"/>
    </w:lvlOverride>
  </w:num>
  <w:num w:numId="17" w16cid:durableId="1325741736">
    <w:abstractNumId w:val="5"/>
    <w:lvlOverride w:ilvl="0"/>
    <w:lvlOverride w:ilvl="1">
      <w:startOverride w:val="1"/>
    </w:lvlOverride>
  </w:num>
  <w:num w:numId="18" w16cid:durableId="311641895">
    <w:abstractNumId w:val="5"/>
    <w:lvlOverride w:ilvl="0"/>
    <w:lvlOverride w:ilvl="1"/>
    <w:lvlOverride w:ilvl="2">
      <w:startOverride w:val="1"/>
    </w:lvlOverride>
  </w:num>
  <w:num w:numId="19" w16cid:durableId="1316372702">
    <w:abstractNumId w:val="5"/>
    <w:lvlOverride w:ilvl="0"/>
    <w:lvlOverride w:ilvl="1">
      <w:startOverride w:val="1"/>
    </w:lvlOverride>
    <w:lvlOverride w:ilvl="2"/>
  </w:num>
  <w:num w:numId="20" w16cid:durableId="126045188">
    <w:abstractNumId w:val="6"/>
    <w:lvlOverride w:ilvl="0">
      <w:startOverride w:val="1"/>
    </w:lvlOverride>
  </w:num>
  <w:num w:numId="21" w16cid:durableId="2062364786">
    <w:abstractNumId w:val="6"/>
    <w:lvlOverride w:ilvl="0"/>
    <w:lvlOverride w:ilvl="1">
      <w:startOverride w:val="1"/>
    </w:lvlOverride>
  </w:num>
  <w:num w:numId="22" w16cid:durableId="1499416484">
    <w:abstractNumId w:val="6"/>
    <w:lvlOverride w:ilvl="0"/>
    <w:lvlOverride w:ilvl="1"/>
    <w:lvlOverride w:ilvl="2">
      <w:startOverride w:val="1"/>
    </w:lvlOverride>
  </w:num>
  <w:num w:numId="23" w16cid:durableId="642657944">
    <w:abstractNumId w:val="6"/>
    <w:lvlOverride w:ilvl="0"/>
    <w:lvlOverride w:ilvl="1"/>
    <w:lvlOverride w:ilvl="2">
      <w:startOverride w:val="1"/>
    </w:lvlOverride>
  </w:num>
  <w:num w:numId="24" w16cid:durableId="721248142">
    <w:abstractNumId w:val="6"/>
    <w:lvlOverride w:ilvl="0"/>
    <w:lvlOverride w:ilvl="1"/>
    <w:lvlOverride w:ilvl="2">
      <w:startOverride w:val="1"/>
    </w:lvlOverride>
  </w:num>
  <w:num w:numId="25" w16cid:durableId="148793817">
    <w:abstractNumId w:val="6"/>
    <w:lvlOverride w:ilvl="0"/>
    <w:lvlOverride w:ilvl="1">
      <w:startOverride w:val="1"/>
    </w:lvlOverride>
    <w:lvlOverride w:ilvl="2"/>
  </w:num>
  <w:num w:numId="26" w16cid:durableId="820464489">
    <w:abstractNumId w:val="6"/>
    <w:lvlOverride w:ilvl="0"/>
    <w:lvlOverride w:ilvl="1"/>
    <w:lvlOverride w:ilvl="2">
      <w:startOverride w:val="1"/>
    </w:lvlOverride>
  </w:num>
  <w:num w:numId="27" w16cid:durableId="67240600">
    <w:abstractNumId w:val="6"/>
    <w:lvlOverride w:ilvl="0"/>
    <w:lvlOverride w:ilvl="1"/>
    <w:lvlOverride w:ilvl="2">
      <w:startOverride w:val="1"/>
    </w:lvlOverride>
  </w:num>
  <w:num w:numId="28" w16cid:durableId="935746853">
    <w:abstractNumId w:val="2"/>
    <w:lvlOverride w:ilvl="0">
      <w:startOverride w:val="3"/>
    </w:lvlOverride>
  </w:num>
  <w:num w:numId="29" w16cid:durableId="1560746420">
    <w:abstractNumId w:val="2"/>
    <w:lvlOverride w:ilvl="0"/>
    <w:lvlOverride w:ilvl="1">
      <w:startOverride w:val="1"/>
    </w:lvlOverride>
  </w:num>
  <w:num w:numId="30" w16cid:durableId="1040711736">
    <w:abstractNumId w:val="0"/>
    <w:lvlOverride w:ilvl="0">
      <w:startOverride w:val="1"/>
    </w:lvlOverride>
  </w:num>
  <w:num w:numId="31" w16cid:durableId="1100685117">
    <w:abstractNumId w:val="0"/>
    <w:lvlOverride w:ilvl="0"/>
    <w:lvlOverride w:ilvl="1">
      <w:startOverride w:val="1"/>
    </w:lvlOverride>
  </w:num>
  <w:num w:numId="32" w16cid:durableId="1589579260">
    <w:abstractNumId w:val="0"/>
    <w:lvlOverride w:ilvl="0"/>
    <w:lvlOverride w:ilvl="1">
      <w:startOverride w:val="1"/>
    </w:lvlOverride>
  </w:num>
  <w:num w:numId="33" w16cid:durableId="818693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CB"/>
    <w:rsid w:val="00005037"/>
    <w:rsid w:val="0000719B"/>
    <w:rsid w:val="00015D73"/>
    <w:rsid w:val="00020097"/>
    <w:rsid w:val="00023BC3"/>
    <w:rsid w:val="000327B3"/>
    <w:rsid w:val="00037A24"/>
    <w:rsid w:val="000626A6"/>
    <w:rsid w:val="000844A9"/>
    <w:rsid w:val="00087BE6"/>
    <w:rsid w:val="00096584"/>
    <w:rsid w:val="000D0A9B"/>
    <w:rsid w:val="00121065"/>
    <w:rsid w:val="00136580"/>
    <w:rsid w:val="00142651"/>
    <w:rsid w:val="00163558"/>
    <w:rsid w:val="001651B1"/>
    <w:rsid w:val="001A14A7"/>
    <w:rsid w:val="001E3B08"/>
    <w:rsid w:val="002059BA"/>
    <w:rsid w:val="0022271D"/>
    <w:rsid w:val="002236DB"/>
    <w:rsid w:val="00225E7F"/>
    <w:rsid w:val="00240A23"/>
    <w:rsid w:val="00245744"/>
    <w:rsid w:val="00254C00"/>
    <w:rsid w:val="00270CED"/>
    <w:rsid w:val="00287F4A"/>
    <w:rsid w:val="002907DB"/>
    <w:rsid w:val="0029375A"/>
    <w:rsid w:val="00294498"/>
    <w:rsid w:val="00296C65"/>
    <w:rsid w:val="002A19D9"/>
    <w:rsid w:val="002B7590"/>
    <w:rsid w:val="002C26C2"/>
    <w:rsid w:val="002D7094"/>
    <w:rsid w:val="003327EB"/>
    <w:rsid w:val="003438A3"/>
    <w:rsid w:val="003720EE"/>
    <w:rsid w:val="00390C8F"/>
    <w:rsid w:val="0039402F"/>
    <w:rsid w:val="003A2101"/>
    <w:rsid w:val="00421C43"/>
    <w:rsid w:val="00422ADE"/>
    <w:rsid w:val="00451CE0"/>
    <w:rsid w:val="004865D2"/>
    <w:rsid w:val="004A76D8"/>
    <w:rsid w:val="004B5344"/>
    <w:rsid w:val="004B6E83"/>
    <w:rsid w:val="004C57F7"/>
    <w:rsid w:val="004D5D94"/>
    <w:rsid w:val="004E46FB"/>
    <w:rsid w:val="00501B96"/>
    <w:rsid w:val="00505CFF"/>
    <w:rsid w:val="00507E23"/>
    <w:rsid w:val="0054335C"/>
    <w:rsid w:val="0055031C"/>
    <w:rsid w:val="00555B26"/>
    <w:rsid w:val="005817B9"/>
    <w:rsid w:val="005927B6"/>
    <w:rsid w:val="00594BA2"/>
    <w:rsid w:val="005A1D79"/>
    <w:rsid w:val="005D386D"/>
    <w:rsid w:val="005D6246"/>
    <w:rsid w:val="005F75C1"/>
    <w:rsid w:val="006103BD"/>
    <w:rsid w:val="006446A1"/>
    <w:rsid w:val="006479DB"/>
    <w:rsid w:val="00657835"/>
    <w:rsid w:val="00664F52"/>
    <w:rsid w:val="00672DC9"/>
    <w:rsid w:val="00681F4D"/>
    <w:rsid w:val="00683808"/>
    <w:rsid w:val="0069588C"/>
    <w:rsid w:val="006B2DA0"/>
    <w:rsid w:val="006C21B8"/>
    <w:rsid w:val="006C4EBA"/>
    <w:rsid w:val="006D47E9"/>
    <w:rsid w:val="006E2603"/>
    <w:rsid w:val="006E4341"/>
    <w:rsid w:val="00703F6E"/>
    <w:rsid w:val="007269CE"/>
    <w:rsid w:val="00761C0B"/>
    <w:rsid w:val="007715D4"/>
    <w:rsid w:val="007724CA"/>
    <w:rsid w:val="0077378A"/>
    <w:rsid w:val="007775DD"/>
    <w:rsid w:val="007B2EBA"/>
    <w:rsid w:val="008024E5"/>
    <w:rsid w:val="00822401"/>
    <w:rsid w:val="00860F40"/>
    <w:rsid w:val="0087208F"/>
    <w:rsid w:val="00874C33"/>
    <w:rsid w:val="00874F3D"/>
    <w:rsid w:val="008B1818"/>
    <w:rsid w:val="008B244B"/>
    <w:rsid w:val="008B7212"/>
    <w:rsid w:val="008B7762"/>
    <w:rsid w:val="008F4E05"/>
    <w:rsid w:val="009061FA"/>
    <w:rsid w:val="00921C79"/>
    <w:rsid w:val="009236F8"/>
    <w:rsid w:val="00940025"/>
    <w:rsid w:val="009409B4"/>
    <w:rsid w:val="0094495E"/>
    <w:rsid w:val="00952677"/>
    <w:rsid w:val="00984DB6"/>
    <w:rsid w:val="009A2D44"/>
    <w:rsid w:val="009A3D67"/>
    <w:rsid w:val="009D36E1"/>
    <w:rsid w:val="009E2D36"/>
    <w:rsid w:val="009E5456"/>
    <w:rsid w:val="009E5A3A"/>
    <w:rsid w:val="009E6CA1"/>
    <w:rsid w:val="00A04A31"/>
    <w:rsid w:val="00A36AA2"/>
    <w:rsid w:val="00A42FC2"/>
    <w:rsid w:val="00A531E6"/>
    <w:rsid w:val="00A84BA8"/>
    <w:rsid w:val="00A93C13"/>
    <w:rsid w:val="00A95430"/>
    <w:rsid w:val="00AA6690"/>
    <w:rsid w:val="00AB0838"/>
    <w:rsid w:val="00AE0CFE"/>
    <w:rsid w:val="00AE7EF0"/>
    <w:rsid w:val="00B1599A"/>
    <w:rsid w:val="00B24BB4"/>
    <w:rsid w:val="00B40B9F"/>
    <w:rsid w:val="00B63572"/>
    <w:rsid w:val="00B72F0A"/>
    <w:rsid w:val="00B743D8"/>
    <w:rsid w:val="00B870CA"/>
    <w:rsid w:val="00BB6E67"/>
    <w:rsid w:val="00BE36E3"/>
    <w:rsid w:val="00BE5F7B"/>
    <w:rsid w:val="00BE69C9"/>
    <w:rsid w:val="00C02AB3"/>
    <w:rsid w:val="00C313E7"/>
    <w:rsid w:val="00C62811"/>
    <w:rsid w:val="00C678B5"/>
    <w:rsid w:val="00C879A4"/>
    <w:rsid w:val="00C93158"/>
    <w:rsid w:val="00CA2BA5"/>
    <w:rsid w:val="00CD2FC6"/>
    <w:rsid w:val="00CF4FCB"/>
    <w:rsid w:val="00D10946"/>
    <w:rsid w:val="00D43E29"/>
    <w:rsid w:val="00D62BBB"/>
    <w:rsid w:val="00D676F2"/>
    <w:rsid w:val="00D84D99"/>
    <w:rsid w:val="00DA2847"/>
    <w:rsid w:val="00DA4274"/>
    <w:rsid w:val="00DB6292"/>
    <w:rsid w:val="00DC6B52"/>
    <w:rsid w:val="00DC791C"/>
    <w:rsid w:val="00E006BD"/>
    <w:rsid w:val="00E029BA"/>
    <w:rsid w:val="00E04C77"/>
    <w:rsid w:val="00E0771B"/>
    <w:rsid w:val="00E23ED1"/>
    <w:rsid w:val="00E23FA6"/>
    <w:rsid w:val="00E34DC3"/>
    <w:rsid w:val="00E47DCD"/>
    <w:rsid w:val="00E80B69"/>
    <w:rsid w:val="00E83D6A"/>
    <w:rsid w:val="00E93C7E"/>
    <w:rsid w:val="00EB1D78"/>
    <w:rsid w:val="00EB7B08"/>
    <w:rsid w:val="00EC4D1C"/>
    <w:rsid w:val="00EC76E3"/>
    <w:rsid w:val="00F04BEB"/>
    <w:rsid w:val="00F7067A"/>
    <w:rsid w:val="00F81C87"/>
    <w:rsid w:val="00F82F31"/>
    <w:rsid w:val="00FA3BB0"/>
    <w:rsid w:val="00FB648C"/>
    <w:rsid w:val="00FC1190"/>
    <w:rsid w:val="00FE2FF1"/>
    <w:rsid w:val="00FF0F69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D361"/>
  <w15:chartTrackingRefBased/>
  <w15:docId w15:val="{CD5A04C7-5A38-4781-93B2-9D454E86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CA"/>
    <w:pPr>
      <w:spacing w:before="40" w:after="360" w:line="240" w:lineRule="auto"/>
      <w:ind w:left="720" w:right="720"/>
    </w:pPr>
    <w:rPr>
      <w:color w:val="69727B" w:themeColor="text1" w:themeTint="A6"/>
      <w:kern w:val="20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457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0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7457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19D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19D9"/>
    <w:rPr>
      <w:rFonts w:eastAsiaTheme="minorEastAsia"/>
    </w:rPr>
  </w:style>
  <w:style w:type="character" w:styleId="Strong">
    <w:name w:val="Strong"/>
    <w:basedOn w:val="DefaultParagraphFont"/>
    <w:uiPriority w:val="1"/>
    <w:rsid w:val="007724CA"/>
    <w:rPr>
      <w:b/>
      <w:bCs/>
    </w:rPr>
  </w:style>
  <w:style w:type="paragraph" w:customStyle="1" w:styleId="ContactInfo">
    <w:name w:val="Contact Info"/>
    <w:basedOn w:val="Normal"/>
    <w:uiPriority w:val="1"/>
    <w:qFormat/>
    <w:rsid w:val="007724CA"/>
    <w:pPr>
      <w:spacing w:before="0" w:after="0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7724CA"/>
    <w:rPr>
      <w:color w:val="808080"/>
    </w:rPr>
  </w:style>
  <w:style w:type="paragraph" w:customStyle="1" w:styleId="Recipient">
    <w:name w:val="Recipient"/>
    <w:basedOn w:val="Normal"/>
    <w:uiPriority w:val="3"/>
    <w:qFormat/>
    <w:rsid w:val="007724CA"/>
    <w:pPr>
      <w:spacing w:before="840" w:after="40"/>
    </w:pPr>
    <w:rPr>
      <w:b/>
      <w:bCs/>
      <w:color w:val="24272A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7724CA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7724CA"/>
    <w:rPr>
      <w:color w:val="69727B" w:themeColor="text1" w:themeTint="A6"/>
      <w:kern w:val="20"/>
      <w:sz w:val="24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7724CA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7724CA"/>
    <w:rPr>
      <w:color w:val="69727B" w:themeColor="text1" w:themeTint="A6"/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7724CA"/>
    <w:pPr>
      <w:contextualSpacing/>
    </w:pPr>
    <w:rPr>
      <w:b/>
      <w:bCs/>
      <w:color w:val="345D9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7724CA"/>
    <w:rPr>
      <w:b/>
      <w:bCs/>
      <w:color w:val="345D9D" w:themeColor="accent1"/>
      <w:kern w:val="20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724C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724CA"/>
    <w:rPr>
      <w:color w:val="69727B" w:themeColor="text1" w:themeTint="A6"/>
      <w:kern w:val="20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724C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24CA"/>
    <w:rPr>
      <w:color w:val="69727B" w:themeColor="text1" w:themeTint="A6"/>
      <w:kern w:val="20"/>
      <w:sz w:val="24"/>
      <w:szCs w:val="20"/>
      <w:lang w:eastAsia="ja-JP"/>
    </w:rPr>
  </w:style>
  <w:style w:type="table" w:styleId="TableGrid">
    <w:name w:val="Table Grid"/>
    <w:basedOn w:val="TableNormal"/>
    <w:uiPriority w:val="39"/>
    <w:rsid w:val="0087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57F7"/>
    <w:rPr>
      <w:rFonts w:asciiTheme="majorHAnsi" w:eastAsiaTheme="majorEastAsia" w:hAnsiTheme="majorHAnsi" w:cstheme="majorBidi"/>
      <w:color w:val="274575" w:themeColor="accent1" w:themeShade="BF"/>
      <w:kern w:val="20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B7B08"/>
    <w:rPr>
      <w:rFonts w:asciiTheme="majorHAnsi" w:eastAsiaTheme="majorEastAsia" w:hAnsiTheme="majorHAnsi" w:cstheme="majorBidi"/>
      <w:color w:val="274575" w:themeColor="accent1" w:themeShade="BF"/>
      <w:kern w:val="2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AnnSchell\AppData\Local\Microsoft\Windows\INetCache\Content.Outlook\B3TLLN5Q\COVID-19%20Authorization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A282-C774-484A-8B68-99E766E2F5BB}"/>
      </w:docPartPr>
      <w:docPartBody>
        <w:p w:rsidR="00E24C61" w:rsidRDefault="003A0123"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CF7934E4143588A7BE73A3105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97AF-7132-40D8-A3CF-EB4344936856}"/>
      </w:docPartPr>
      <w:docPartBody>
        <w:p w:rsidR="00E24C61" w:rsidRDefault="003A0123" w:rsidP="003A0123">
          <w:pPr>
            <w:pStyle w:val="C23CF7934E4143588A7BE73A31059988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D602BB275495BAFACDFC199CB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DB25-A8CD-4261-BA64-AE3DC8FD4289}"/>
      </w:docPartPr>
      <w:docPartBody>
        <w:p w:rsidR="00E24C61" w:rsidRDefault="003A0123" w:rsidP="003A0123">
          <w:pPr>
            <w:pStyle w:val="C9ED602BB275495BAFACDFC199CBC87E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F6BA6654D451CB02D12530427B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4C43C-0963-486E-8367-D64B1904A540}"/>
      </w:docPartPr>
      <w:docPartBody>
        <w:p w:rsidR="00E24C61" w:rsidRDefault="003A0123" w:rsidP="003A0123">
          <w:pPr>
            <w:pStyle w:val="641F6BA6654D451CB02D12530427B23B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7813CD14D4860B623684588E91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9F6A1-A2F3-4749-93A1-8D670E8BDEAE}"/>
      </w:docPartPr>
      <w:docPartBody>
        <w:p w:rsidR="00E24C61" w:rsidRDefault="003A0123" w:rsidP="003A0123">
          <w:pPr>
            <w:pStyle w:val="FB37813CD14D4860B623684588E916A2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6102F6BC34B3591358EF11946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5E3B-7D41-44EF-81AF-A382C7914EE5}"/>
      </w:docPartPr>
      <w:docPartBody>
        <w:p w:rsidR="00E24C61" w:rsidRDefault="003A0123" w:rsidP="003A0123">
          <w:pPr>
            <w:pStyle w:val="94A6102F6BC34B3591358EF1194654B4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B4D351DB94B5F8CD7160D03EB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8199-1898-40A1-92B1-30D32E59321D}"/>
      </w:docPartPr>
      <w:docPartBody>
        <w:p w:rsidR="00E24C61" w:rsidRDefault="003A0123" w:rsidP="003A0123">
          <w:pPr>
            <w:pStyle w:val="B69B4D351DB94B5F8CD7160D03EB0AB6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BF648DA1B4B6DAD2C303C4303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F6F0D-0198-4F34-96EA-B2F8BE13E8B4}"/>
      </w:docPartPr>
      <w:docPartBody>
        <w:p w:rsidR="00E24C61" w:rsidRDefault="003A0123" w:rsidP="003A0123">
          <w:pPr>
            <w:pStyle w:val="564BF648DA1B4B6DAD2C303C43038D3E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519F40609481383DAE609DC30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57F7-97B8-49FC-A39D-FD96391631E9}"/>
      </w:docPartPr>
      <w:docPartBody>
        <w:p w:rsidR="00E24C61" w:rsidRDefault="003A0123" w:rsidP="003A0123">
          <w:pPr>
            <w:pStyle w:val="A5A519F40609481383DAE609DC302D02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5FA735C424FF38346B88F4F2D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E793F-1BEF-45DA-828D-CAA8AD0A101F}"/>
      </w:docPartPr>
      <w:docPartBody>
        <w:p w:rsidR="00E24C61" w:rsidRDefault="003A0123" w:rsidP="003A0123">
          <w:pPr>
            <w:pStyle w:val="9145FA735C424FF38346B88F4F2D9878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D0587D71B46B8B29770106808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37F4-3B91-4FFA-B2C2-7BF645615051}"/>
      </w:docPartPr>
      <w:docPartBody>
        <w:p w:rsidR="00E24C61" w:rsidRDefault="003A0123" w:rsidP="003A0123">
          <w:pPr>
            <w:pStyle w:val="FBDD0587D71B46B8B297701068083DF6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EFB2D5EC047F880740EDCE97F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87BD-FD0C-42B9-BF1C-1A9DAAFB4665}"/>
      </w:docPartPr>
      <w:docPartBody>
        <w:p w:rsidR="00E24C61" w:rsidRDefault="003A0123" w:rsidP="003A0123">
          <w:pPr>
            <w:pStyle w:val="DC1EFB2D5EC047F880740EDCE97FAAD6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EC403694F448B8DE86F04B29E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D613-90E2-4E1B-8DA0-BF1D7529421C}"/>
      </w:docPartPr>
      <w:docPartBody>
        <w:p w:rsidR="00E24C61" w:rsidRDefault="003A0123" w:rsidP="003A0123">
          <w:pPr>
            <w:pStyle w:val="052EC403694F448B8DE86F04B29E1B59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C4CF5FB3B4FFCBCC36309F9C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12C63-7929-49A2-9DA8-340C4C0E0FA9}"/>
      </w:docPartPr>
      <w:docPartBody>
        <w:p w:rsidR="00E24C61" w:rsidRDefault="003A0123" w:rsidP="003A0123">
          <w:pPr>
            <w:pStyle w:val="D4CC4CF5FB3B4FFCBCC36309F9CDAB89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02371AE024947B0422C414867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42052-C2C0-4445-92DC-A7C7207E0375}"/>
      </w:docPartPr>
      <w:docPartBody>
        <w:p w:rsidR="00E24C61" w:rsidRDefault="003A0123" w:rsidP="003A0123">
          <w:pPr>
            <w:pStyle w:val="C0F02371AE024947B0422C414867880D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D6ECAE8694A0C872F48CC7DE6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8ECBB-7BE7-4343-8634-2AF02A9D33E4}"/>
      </w:docPartPr>
      <w:docPartBody>
        <w:p w:rsidR="00E24C61" w:rsidRDefault="003A0123" w:rsidP="003A0123">
          <w:pPr>
            <w:pStyle w:val="14DD6ECAE8694A0C872F48CC7DE64D42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4B54422CA4FDC917C346EE75C3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B9D8-0468-41F2-BA05-5AE98FC80EE3}"/>
      </w:docPartPr>
      <w:docPartBody>
        <w:p w:rsidR="00E24C61" w:rsidRDefault="003A0123" w:rsidP="003A0123">
          <w:pPr>
            <w:pStyle w:val="F1B4B54422CA4FDC917C346EE75C3703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14557B16D4D96BA5D26090C63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1D94-9433-4ED7-8586-6F9700D9665A}"/>
      </w:docPartPr>
      <w:docPartBody>
        <w:p w:rsidR="00E24C61" w:rsidRDefault="003A0123" w:rsidP="003A0123">
          <w:pPr>
            <w:pStyle w:val="0B014557B16D4D96BA5D26090C63B0E4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A017EF3BD4B108A7EF3486D0C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428C-202D-4447-B4D6-A4DD76B0861F}"/>
      </w:docPartPr>
      <w:docPartBody>
        <w:p w:rsidR="00E24C61" w:rsidRDefault="003A0123" w:rsidP="003A0123">
          <w:pPr>
            <w:pStyle w:val="6C0A017EF3BD4B108A7EF3486D0CD7AC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7AAAE6F514334A99483E2F475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A751-EB08-42FB-AB9D-B9DF59F7B1B0}"/>
      </w:docPartPr>
      <w:docPartBody>
        <w:p w:rsidR="00E24C61" w:rsidRDefault="003A0123" w:rsidP="003A0123">
          <w:pPr>
            <w:pStyle w:val="9267AAAE6F514334A99483E2F475B5F4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35229FD894012A1FF0B8273963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E1B6-7EF2-45E3-AA92-2F70FBD41253}"/>
      </w:docPartPr>
      <w:docPartBody>
        <w:p w:rsidR="00E24C61" w:rsidRDefault="003A0123" w:rsidP="003A0123">
          <w:pPr>
            <w:pStyle w:val="28D35229FD894012A1FF0B82739636FC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C2236B26144B78BAD9FDA6613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2000-BA81-4BDE-84F6-21F2FD104BCD}"/>
      </w:docPartPr>
      <w:docPartBody>
        <w:p w:rsidR="00E24C61" w:rsidRDefault="003A0123" w:rsidP="003A0123">
          <w:pPr>
            <w:pStyle w:val="857C2236B26144B78BAD9FDA661382A8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962F4AE96425CBA4AFBFE3873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8B5A-4092-411C-AED3-D09DA1802C54}"/>
      </w:docPartPr>
      <w:docPartBody>
        <w:p w:rsidR="00E24C61" w:rsidRDefault="003A0123" w:rsidP="003A0123">
          <w:pPr>
            <w:pStyle w:val="3E9962F4AE96425CBA4AFBFE3873F3A1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D0ED2249148DF9DCB6FE43A88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ECE0-2CFE-4E00-8C0D-FB2AF93E4831}"/>
      </w:docPartPr>
      <w:docPartBody>
        <w:p w:rsidR="00E24C61" w:rsidRDefault="003A0123" w:rsidP="003A0123">
          <w:pPr>
            <w:pStyle w:val="7E7D0ED2249148DF9DCB6FE43A88D453"/>
          </w:pPr>
          <w:r w:rsidRPr="004F39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rlow"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23"/>
    <w:rsid w:val="000F67A8"/>
    <w:rsid w:val="003A0123"/>
    <w:rsid w:val="00555B26"/>
    <w:rsid w:val="00806352"/>
    <w:rsid w:val="00E24C61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123"/>
    <w:rPr>
      <w:color w:val="808080"/>
    </w:rPr>
  </w:style>
  <w:style w:type="paragraph" w:customStyle="1" w:styleId="C23CF7934E4143588A7BE73A31059988">
    <w:name w:val="C23CF7934E4143588A7BE73A31059988"/>
    <w:rsid w:val="003A0123"/>
  </w:style>
  <w:style w:type="paragraph" w:customStyle="1" w:styleId="C9ED602BB275495BAFACDFC199CBC87E">
    <w:name w:val="C9ED602BB275495BAFACDFC199CBC87E"/>
    <w:rsid w:val="003A0123"/>
  </w:style>
  <w:style w:type="paragraph" w:customStyle="1" w:styleId="641F6BA6654D451CB02D12530427B23B">
    <w:name w:val="641F6BA6654D451CB02D12530427B23B"/>
    <w:rsid w:val="003A0123"/>
  </w:style>
  <w:style w:type="paragraph" w:customStyle="1" w:styleId="FB37813CD14D4860B623684588E916A2">
    <w:name w:val="FB37813CD14D4860B623684588E916A2"/>
    <w:rsid w:val="003A0123"/>
  </w:style>
  <w:style w:type="paragraph" w:customStyle="1" w:styleId="94A6102F6BC34B3591358EF1194654B4">
    <w:name w:val="94A6102F6BC34B3591358EF1194654B4"/>
    <w:rsid w:val="003A0123"/>
  </w:style>
  <w:style w:type="paragraph" w:customStyle="1" w:styleId="B69B4D351DB94B5F8CD7160D03EB0AB6">
    <w:name w:val="B69B4D351DB94B5F8CD7160D03EB0AB6"/>
    <w:rsid w:val="003A0123"/>
  </w:style>
  <w:style w:type="paragraph" w:customStyle="1" w:styleId="564BF648DA1B4B6DAD2C303C43038D3E">
    <w:name w:val="564BF648DA1B4B6DAD2C303C43038D3E"/>
    <w:rsid w:val="003A0123"/>
  </w:style>
  <w:style w:type="paragraph" w:customStyle="1" w:styleId="A5A519F40609481383DAE609DC302D02">
    <w:name w:val="A5A519F40609481383DAE609DC302D02"/>
    <w:rsid w:val="003A0123"/>
  </w:style>
  <w:style w:type="paragraph" w:customStyle="1" w:styleId="9145FA735C424FF38346B88F4F2D9878">
    <w:name w:val="9145FA735C424FF38346B88F4F2D9878"/>
    <w:rsid w:val="003A0123"/>
  </w:style>
  <w:style w:type="paragraph" w:customStyle="1" w:styleId="FBDD0587D71B46B8B297701068083DF6">
    <w:name w:val="FBDD0587D71B46B8B297701068083DF6"/>
    <w:rsid w:val="003A0123"/>
  </w:style>
  <w:style w:type="paragraph" w:customStyle="1" w:styleId="DC1EFB2D5EC047F880740EDCE97FAAD6">
    <w:name w:val="DC1EFB2D5EC047F880740EDCE97FAAD6"/>
    <w:rsid w:val="003A0123"/>
  </w:style>
  <w:style w:type="paragraph" w:customStyle="1" w:styleId="052EC403694F448B8DE86F04B29E1B59">
    <w:name w:val="052EC403694F448B8DE86F04B29E1B59"/>
    <w:rsid w:val="003A0123"/>
  </w:style>
  <w:style w:type="paragraph" w:customStyle="1" w:styleId="D4CC4CF5FB3B4FFCBCC36309F9CDAB89">
    <w:name w:val="D4CC4CF5FB3B4FFCBCC36309F9CDAB89"/>
    <w:rsid w:val="003A0123"/>
  </w:style>
  <w:style w:type="paragraph" w:customStyle="1" w:styleId="C0F02371AE024947B0422C414867880D">
    <w:name w:val="C0F02371AE024947B0422C414867880D"/>
    <w:rsid w:val="003A0123"/>
  </w:style>
  <w:style w:type="paragraph" w:customStyle="1" w:styleId="14DD6ECAE8694A0C872F48CC7DE64D42">
    <w:name w:val="14DD6ECAE8694A0C872F48CC7DE64D42"/>
    <w:rsid w:val="003A0123"/>
  </w:style>
  <w:style w:type="paragraph" w:customStyle="1" w:styleId="F1B4B54422CA4FDC917C346EE75C3703">
    <w:name w:val="F1B4B54422CA4FDC917C346EE75C3703"/>
    <w:rsid w:val="003A0123"/>
  </w:style>
  <w:style w:type="paragraph" w:customStyle="1" w:styleId="0B014557B16D4D96BA5D26090C63B0E4">
    <w:name w:val="0B014557B16D4D96BA5D26090C63B0E4"/>
    <w:rsid w:val="003A0123"/>
  </w:style>
  <w:style w:type="paragraph" w:customStyle="1" w:styleId="6C0A017EF3BD4B108A7EF3486D0CD7AC">
    <w:name w:val="6C0A017EF3BD4B108A7EF3486D0CD7AC"/>
    <w:rsid w:val="003A0123"/>
  </w:style>
  <w:style w:type="paragraph" w:customStyle="1" w:styleId="9267AAAE6F514334A99483E2F475B5F4">
    <w:name w:val="9267AAAE6F514334A99483E2F475B5F4"/>
    <w:rsid w:val="003A0123"/>
  </w:style>
  <w:style w:type="paragraph" w:customStyle="1" w:styleId="28D35229FD894012A1FF0B82739636FC">
    <w:name w:val="28D35229FD894012A1FF0B82739636FC"/>
    <w:rsid w:val="003A0123"/>
  </w:style>
  <w:style w:type="paragraph" w:customStyle="1" w:styleId="857C2236B26144B78BAD9FDA661382A8">
    <w:name w:val="857C2236B26144B78BAD9FDA661382A8"/>
    <w:rsid w:val="003A0123"/>
  </w:style>
  <w:style w:type="paragraph" w:customStyle="1" w:styleId="3E9962F4AE96425CBA4AFBFE3873F3A1">
    <w:name w:val="3E9962F4AE96425CBA4AFBFE3873F3A1"/>
    <w:rsid w:val="003A0123"/>
  </w:style>
  <w:style w:type="paragraph" w:customStyle="1" w:styleId="7E7D0ED2249148DF9DCB6FE43A88D453">
    <w:name w:val="7E7D0ED2249148DF9DCB6FE43A88D453"/>
    <w:rsid w:val="003A0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oque Brand Colors">
      <a:dk1>
        <a:srgbClr val="24272A"/>
      </a:dk1>
      <a:lt1>
        <a:sysClr val="window" lastClr="FFFFFF"/>
      </a:lt1>
      <a:dk2>
        <a:srgbClr val="4A4F54"/>
      </a:dk2>
      <a:lt2>
        <a:srgbClr val="E7E6E6"/>
      </a:lt2>
      <a:accent1>
        <a:srgbClr val="345D9D"/>
      </a:accent1>
      <a:accent2>
        <a:srgbClr val="E47E3D"/>
      </a:accent2>
      <a:accent3>
        <a:srgbClr val="A5A5A5"/>
      </a:accent3>
      <a:accent4>
        <a:srgbClr val="F4B183"/>
      </a:accent4>
      <a:accent5>
        <a:srgbClr val="8EAADB"/>
      </a:accent5>
      <a:accent6>
        <a:srgbClr val="757070"/>
      </a:accent6>
      <a:hlink>
        <a:srgbClr val="345D9D"/>
      </a:hlink>
      <a:folHlink>
        <a:srgbClr val="E47E3D"/>
      </a:folHlink>
    </a:clrScheme>
    <a:fontScheme name="Custom 1">
      <a:majorFont>
        <a:latin typeface="Titillium Web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56F6EEEEDC84F94FD379FB90E0E1B" ma:contentTypeVersion="20" ma:contentTypeDescription="Create a new document." ma:contentTypeScope="" ma:versionID="5904d389264b139a30a0fa62c565db40">
  <xsd:schema xmlns:xsd="http://www.w3.org/2001/XMLSchema" xmlns:xs="http://www.w3.org/2001/XMLSchema" xmlns:p="http://schemas.microsoft.com/office/2006/metadata/properties" xmlns:ns1="http://schemas.microsoft.com/sharepoint/v3" xmlns:ns2="37e24b76-7e04-4739-a7c6-73f6cecc4a77" xmlns:ns3="c13c4931-9fa7-4ac9-be93-98ed3fecd1b7" xmlns:ns4="413b13ee-5595-4b03-80b5-85928bb3d74c" targetNamespace="http://schemas.microsoft.com/office/2006/metadata/properties" ma:root="true" ma:fieldsID="48e8c88cccf5c533b5fa3f72615ca275" ns1:_="" ns2:_="" ns3:_="" ns4:_="">
    <xsd:import namespace="http://schemas.microsoft.com/sharepoint/v3"/>
    <xsd:import namespace="37e24b76-7e04-4739-a7c6-73f6cecc4a77"/>
    <xsd:import namespace="c13c4931-9fa7-4ac9-be93-98ed3fecd1b7"/>
    <xsd:import namespace="413b13ee-5595-4b03-80b5-85928bb3d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24b76-7e04-4739-a7c6-73f6cecc4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ab57d2-6fa8-4464-8cf7-15dbd31ec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4931-9fa7-4ac9-be93-98ed3fecd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b13ee-5595-4b03-80b5-85928bb3d74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3fcdd82-ced2-4a4a-9c57-8fb6b0b1d3b2}" ma:internalName="TaxCatchAll" ma:showField="CatchAllData" ma:web="413b13ee-5595-4b03-80b5-85928bb3d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37e24b76-7e04-4739-a7c6-73f6cecc4a77" xsi:nil="true"/>
    <TaxCatchAll xmlns="413b13ee-5595-4b03-80b5-85928bb3d74c" xsi:nil="true"/>
    <lcf76f155ced4ddcb4097134ff3c332f xmlns="37e24b76-7e04-4739-a7c6-73f6cecc4a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A2D22-6849-4017-8399-CB1A174C5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e24b76-7e04-4739-a7c6-73f6cecc4a77"/>
    <ds:schemaRef ds:uri="c13c4931-9fa7-4ac9-be93-98ed3fecd1b7"/>
    <ds:schemaRef ds:uri="413b13ee-5595-4b03-80b5-85928bb3d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C3600-4332-47B6-B305-5470632B2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18A5E-DF25-4021-96B0-AA9950B4A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AAB45-7338-4EE8-924B-5DB0194C08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e24b76-7e04-4739-a7c6-73f6cecc4a77"/>
    <ds:schemaRef ds:uri="413b13ee-5595-4b03-80b5-85928bb3d7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COVID-19 Authorization letter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Supplier Informaition</dc:title>
  <dc:subject/>
  <dc:creator>tdangelo@evoquedcs.com</dc:creator>
  <cp:keywords/>
  <dc:description/>
  <cp:lastModifiedBy>Vanessa Valdes</cp:lastModifiedBy>
  <cp:revision>2</cp:revision>
  <cp:lastPrinted>2020-06-15T13:04:00Z</cp:lastPrinted>
  <dcterms:created xsi:type="dcterms:W3CDTF">2024-05-22T17:52:00Z</dcterms:created>
  <dcterms:modified xsi:type="dcterms:W3CDTF">2024-05-22T17:52:00Z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0x010100D7B1C864F7FE2D4DABD041D8B940F612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2024-05-22T17:52:48Z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7a3881b4-7cc2-45d1-b51e-ed4de6ae1292</vt:lpwstr>
  </property>
  <property fmtid="{D5CDD505-2E9C-101B-9397-08002B2CF9AE}" pid="9" name="MSIP_Label_defa4170-0d19-0005-0004-bc88714345d2_ActionId">
    <vt:lpwstr>30182669-800a-4758-919f-38294c83b64d</vt:lpwstr>
  </property>
  <property fmtid="{D5CDD505-2E9C-101B-9397-08002B2CF9AE}" pid="10" name="MSIP_Label_defa4170-0d19-0005-0004-bc88714345d2_ContentBits">
    <vt:lpwstr>0</vt:lpwstr>
  </property>
</Properties>
</file>